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FA" w:rsidRPr="00BC2CA1" w:rsidRDefault="000B480D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>國立清華大學科技管理學院</w:t>
      </w:r>
    </w:p>
    <w:p w:rsidR="00A24749" w:rsidRPr="00BC2CA1" w:rsidRDefault="00A24749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 w:hint="eastAsia"/>
          <w:sz w:val="36"/>
          <w:szCs w:val="44"/>
        </w:rPr>
        <w:t>高階</w:t>
      </w:r>
      <w:r w:rsidR="0028514B" w:rsidRPr="00BC2CA1">
        <w:rPr>
          <w:rFonts w:ascii="Times New Roman" w:eastAsia="標楷體" w:hAnsi="Times New Roman" w:hint="eastAsia"/>
          <w:sz w:val="36"/>
          <w:szCs w:val="44"/>
        </w:rPr>
        <w:t>經營管理</w:t>
      </w:r>
      <w:r w:rsidRPr="00BC2CA1">
        <w:rPr>
          <w:rFonts w:ascii="Times New Roman" w:eastAsia="標楷體" w:hAnsi="Times New Roman" w:hint="eastAsia"/>
          <w:sz w:val="36"/>
          <w:szCs w:val="44"/>
        </w:rPr>
        <w:t>雙聯</w:t>
      </w:r>
      <w:r w:rsidR="0028514B" w:rsidRPr="00BC2CA1">
        <w:rPr>
          <w:rFonts w:ascii="Times New Roman" w:eastAsia="標楷體" w:hAnsi="Times New Roman" w:hint="eastAsia"/>
          <w:sz w:val="36"/>
          <w:szCs w:val="44"/>
        </w:rPr>
        <w:t>碩士</w:t>
      </w:r>
      <w:r w:rsidR="007919BB" w:rsidRPr="00BC2CA1">
        <w:rPr>
          <w:rFonts w:ascii="Times New Roman" w:eastAsia="標楷體" w:hAnsi="Times New Roman" w:hint="eastAsia"/>
          <w:sz w:val="36"/>
          <w:szCs w:val="44"/>
        </w:rPr>
        <w:t>在職</w:t>
      </w:r>
      <w:r w:rsidRPr="00BC2CA1">
        <w:rPr>
          <w:rFonts w:ascii="Times New Roman" w:eastAsia="標楷體" w:hAnsi="Times New Roman" w:hint="eastAsia"/>
          <w:sz w:val="36"/>
          <w:szCs w:val="44"/>
        </w:rPr>
        <w:t>學位學程</w:t>
      </w:r>
    </w:p>
    <w:p w:rsidR="00A24749" w:rsidRPr="00BC2CA1" w:rsidRDefault="000B480D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>論文指導教授</w:t>
      </w:r>
      <w:r w:rsidR="00826436" w:rsidRPr="00BC2CA1">
        <w:rPr>
          <w:rFonts w:ascii="Times New Roman" w:eastAsia="標楷體" w:hAnsi="Times New Roman"/>
          <w:sz w:val="36"/>
          <w:szCs w:val="44"/>
        </w:rPr>
        <w:t>認證單</w:t>
      </w:r>
    </w:p>
    <w:p w:rsidR="00A24749" w:rsidRPr="00BC2CA1" w:rsidRDefault="00A24749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 xml:space="preserve">Application Form for Thesis Advisor of Master Student, </w:t>
      </w:r>
      <w:r w:rsidRPr="00BC2CA1">
        <w:rPr>
          <w:rFonts w:ascii="Times New Roman" w:eastAsia="標楷體" w:hAnsi="Times New Roman" w:hint="eastAsia"/>
          <w:sz w:val="36"/>
          <w:szCs w:val="44"/>
        </w:rPr>
        <w:t>D</w:t>
      </w:r>
      <w:r w:rsidRPr="00BC2CA1">
        <w:rPr>
          <w:rFonts w:ascii="Times New Roman" w:eastAsia="標楷體" w:hAnsi="Times New Roman"/>
          <w:sz w:val="36"/>
          <w:szCs w:val="44"/>
        </w:rPr>
        <w:t>ual E</w:t>
      </w:r>
      <w:r w:rsidRPr="00BC2CA1">
        <w:rPr>
          <w:rFonts w:ascii="Times New Roman" w:eastAsia="標楷體" w:hAnsi="Times New Roman" w:hint="eastAsia"/>
          <w:sz w:val="36"/>
          <w:szCs w:val="44"/>
        </w:rPr>
        <w:t>MBA</w:t>
      </w:r>
      <w:r w:rsidRPr="00BC2CA1">
        <w:rPr>
          <w:rFonts w:ascii="Times New Roman" w:eastAsia="標楷體" w:hAnsi="Times New Roman"/>
          <w:sz w:val="36"/>
          <w:szCs w:val="44"/>
        </w:rPr>
        <w:t xml:space="preserve"> of NTHU CTM</w:t>
      </w:r>
    </w:p>
    <w:p w:rsidR="000B480D" w:rsidRPr="009C05BD" w:rsidRDefault="009C05BD" w:rsidP="002C06E0">
      <w:pPr>
        <w:spacing w:beforeLines="50" w:before="180" w:line="360" w:lineRule="exact"/>
        <w:jc w:val="right"/>
        <w:rPr>
          <w:rFonts w:ascii="Times New Roman" w:eastAsia="標楷體" w:hAnsi="Times New Roman"/>
          <w:szCs w:val="32"/>
        </w:rPr>
      </w:pPr>
      <w:r>
        <w:rPr>
          <w:rFonts w:ascii="Times New Roman" w:eastAsia="標楷體" w:hAnsi="Times New Roman" w:hint="eastAsia"/>
          <w:szCs w:val="32"/>
        </w:rPr>
        <w:t xml:space="preserve"> </w:t>
      </w:r>
      <w:r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日期</w:t>
      </w:r>
      <w:r w:rsidR="00A24749" w:rsidRPr="009C05BD">
        <w:rPr>
          <w:rFonts w:ascii="Times New Roman" w:eastAsia="標楷體" w:hAnsi="Times New Roman" w:hint="eastAsia"/>
          <w:szCs w:val="32"/>
        </w:rPr>
        <w:t>D</w:t>
      </w:r>
      <w:r w:rsidR="00A24749" w:rsidRPr="009C05BD">
        <w:rPr>
          <w:rFonts w:ascii="Times New Roman" w:eastAsia="標楷體" w:hAnsi="Times New Roman"/>
          <w:szCs w:val="32"/>
        </w:rPr>
        <w:t>ate</w:t>
      </w:r>
      <w:r w:rsidR="000B480D" w:rsidRPr="009C05BD">
        <w:rPr>
          <w:rFonts w:ascii="Times New Roman" w:eastAsia="標楷體" w:hAnsi="Times New Roman"/>
          <w:szCs w:val="32"/>
        </w:rPr>
        <w:t>：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年</w:t>
      </w:r>
      <w:r w:rsidR="00A24749" w:rsidRPr="009C05BD">
        <w:rPr>
          <w:rFonts w:ascii="Times New Roman" w:eastAsia="標楷體" w:hAnsi="Times New Roman" w:hint="eastAsia"/>
          <w:szCs w:val="32"/>
        </w:rPr>
        <w:t>Y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月</w:t>
      </w:r>
      <w:r w:rsidR="00A24749" w:rsidRPr="009C05BD">
        <w:rPr>
          <w:rFonts w:ascii="Times New Roman" w:eastAsia="標楷體" w:hAnsi="Times New Roman" w:hint="eastAsia"/>
          <w:szCs w:val="32"/>
        </w:rPr>
        <w:t>M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日</w:t>
      </w:r>
      <w:r w:rsidR="00A24749" w:rsidRPr="009C05BD">
        <w:rPr>
          <w:rFonts w:ascii="Times New Roman" w:eastAsia="標楷體" w:hAnsi="Times New Roman" w:hint="eastAsia"/>
          <w:szCs w:val="32"/>
        </w:rPr>
        <w:t>D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426"/>
        <w:gridCol w:w="1842"/>
        <w:gridCol w:w="1049"/>
        <w:gridCol w:w="936"/>
        <w:gridCol w:w="1956"/>
      </w:tblGrid>
      <w:tr w:rsidR="000B480D" w:rsidRPr="00662AD3" w:rsidTr="009C05BD">
        <w:trPr>
          <w:trHeight w:val="472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A24749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姓名</w:t>
            </w:r>
            <w:r w:rsidR="00A24749"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</w:p>
          <w:p w:rsidR="000B480D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Name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24749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學號</w:t>
            </w:r>
            <w:r w:rsidR="00A24749"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</w:p>
          <w:p w:rsidR="000B480D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Student ID No.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DD0978" w:rsidRPr="00662AD3" w:rsidTr="00A24749">
        <w:trPr>
          <w:trHeight w:val="738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DD0978" w:rsidRDefault="00DD097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指導教授姓名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A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dvisor’s Name</w:t>
            </w:r>
          </w:p>
        </w:tc>
        <w:tc>
          <w:tcPr>
            <w:tcW w:w="6209" w:type="dxa"/>
            <w:gridSpan w:val="5"/>
            <w:shd w:val="clear" w:color="auto" w:fill="auto"/>
            <w:vAlign w:val="center"/>
          </w:tcPr>
          <w:p w:rsidR="00DD0978" w:rsidRPr="00662AD3" w:rsidRDefault="00DD097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662AD3" w:rsidTr="00A24749">
        <w:trPr>
          <w:trHeight w:val="692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0B480D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論文題目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（暫訂）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A24749">
              <w:rPr>
                <w:rFonts w:ascii="Times New Roman" w:eastAsia="標楷體" w:hAnsi="Times New Roman"/>
                <w:sz w:val="28"/>
                <w:szCs w:val="32"/>
              </w:rPr>
              <w:t>Thesis title (tentative)</w:t>
            </w:r>
          </w:p>
        </w:tc>
        <w:tc>
          <w:tcPr>
            <w:tcW w:w="6209" w:type="dxa"/>
            <w:gridSpan w:val="5"/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0B480D" w:rsidRPr="00662AD3" w:rsidTr="00A24749">
        <w:trPr>
          <w:trHeight w:val="674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0B480D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簽名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A24749">
              <w:rPr>
                <w:rFonts w:ascii="Times New Roman" w:eastAsia="標楷體" w:hAnsi="Times New Roman"/>
                <w:sz w:val="28"/>
                <w:szCs w:val="32"/>
              </w:rPr>
              <w:t>Signature of Advisor</w:t>
            </w:r>
          </w:p>
        </w:tc>
        <w:tc>
          <w:tcPr>
            <w:tcW w:w="6209" w:type="dxa"/>
            <w:gridSpan w:val="5"/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480D" w:rsidRPr="00ED01A7" w:rsidTr="00ED01A7">
        <w:trPr>
          <w:trHeight w:val="3072"/>
          <w:jc w:val="center"/>
        </w:trPr>
        <w:tc>
          <w:tcPr>
            <w:tcW w:w="9039" w:type="dxa"/>
            <w:gridSpan w:val="6"/>
            <w:shd w:val="clear" w:color="auto" w:fill="auto"/>
          </w:tcPr>
          <w:p w:rsidR="003005B2" w:rsidRPr="003005B2" w:rsidRDefault="00A24749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ual E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學生應於碩二上學期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30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前確定論文指導教授，並將</w:t>
            </w:r>
            <w:proofErr w:type="gramStart"/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本單繳回</w:t>
            </w:r>
            <w:proofErr w:type="gramEnd"/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辦公室。</w:t>
            </w:r>
          </w:p>
          <w:p w:rsidR="003005B2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02B9">
              <w:rPr>
                <w:rFonts w:ascii="Times New Roman" w:eastAsia="標楷體" w:hAnsi="Times New Roman" w:hint="eastAsia"/>
                <w:color w:val="000000"/>
                <w:szCs w:val="24"/>
              </w:rPr>
              <w:t>主責指導教授必須為清華大學科技管理學院專任老師</w:t>
            </w:r>
            <w:r w:rsidR="00281922" w:rsidRPr="00281922">
              <w:rPr>
                <w:rFonts w:ascii="Times New Roman" w:eastAsia="標楷體" w:hAnsi="Times New Roman" w:hint="eastAsia"/>
                <w:color w:val="000000"/>
                <w:szCs w:val="24"/>
              </w:rPr>
              <w:t>，並且為</w:t>
            </w:r>
            <w:r w:rsidR="00281922" w:rsidRPr="00281922">
              <w:rPr>
                <w:rFonts w:ascii="Times New Roman" w:eastAsia="標楷體" w:hAnsi="Times New Roman" w:hint="eastAsia"/>
                <w:color w:val="000000"/>
                <w:szCs w:val="24"/>
              </w:rPr>
              <w:t>Dual EMBA</w:t>
            </w:r>
            <w:r w:rsidR="00281922" w:rsidRPr="00281922">
              <w:rPr>
                <w:rFonts w:ascii="Times New Roman" w:eastAsia="標楷體" w:hAnsi="Times New Roman" w:hint="eastAsia"/>
                <w:color w:val="000000"/>
                <w:szCs w:val="24"/>
              </w:rPr>
              <w:t>之授課老師。</w:t>
            </w:r>
            <w:r w:rsidR="005F02B9" w:rsidRPr="00FA1639">
              <w:rPr>
                <w:rFonts w:ascii="Times New Roman" w:eastAsia="標楷體" w:hAnsi="Times New Roman" w:hint="eastAsia"/>
                <w:szCs w:val="24"/>
              </w:rPr>
              <w:t>學生在學期間必須曾修習該主責指導教授之課程</w:t>
            </w:r>
            <w:r w:rsidR="005F02B9" w:rsidRPr="005F02B9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992F78" w:rsidRPr="005F02B9" w:rsidRDefault="00992F78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若院內</w:t>
            </w:r>
            <w:proofErr w:type="gramEnd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專任老師認為有必要與院內專、兼任老師、院外或校外老師共同指導，需</w:t>
            </w:r>
            <w:proofErr w:type="gramStart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經各專</w:t>
            </w:r>
            <w:proofErr w:type="gramEnd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班委員會同意。</w:t>
            </w:r>
          </w:p>
          <w:p w:rsidR="003005B2" w:rsidRPr="003005B2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每位指導教授每學年可指導之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u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l E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學生以</w:t>
            </w:r>
            <w:r w:rsidR="00A24749">
              <w:rPr>
                <w:rFonts w:ascii="Times New Roman" w:eastAsia="標楷體" w:hAnsi="Times New Roman"/>
                <w:b/>
                <w:color w:val="C00000"/>
                <w:szCs w:val="24"/>
              </w:rPr>
              <w:t>6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人為上限，單獨指導及共同指導皆以</w:t>
            </w:r>
            <w:r w:rsidRPr="004B4382">
              <w:rPr>
                <w:rFonts w:ascii="Times New Roman" w:eastAsia="標楷體" w:hAnsi="Times New Roman" w:hint="eastAsia"/>
                <w:b/>
                <w:color w:val="C00000"/>
                <w:szCs w:val="24"/>
              </w:rPr>
              <w:t>1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人計。</w:t>
            </w:r>
          </w:p>
          <w:p w:rsidR="000B480D" w:rsidRPr="005C64CB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主責指導教授須確認及同意「論文相似度比對報告」符合</w:t>
            </w:r>
            <w:r w:rsidR="005F02B9">
              <w:rPr>
                <w:rFonts w:ascii="Times New Roman" w:eastAsia="標楷體" w:hAnsi="Times New Roman" w:hint="eastAsia"/>
                <w:color w:val="000000"/>
                <w:szCs w:val="24"/>
              </w:rPr>
              <w:t>低於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ual E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專班標準</w:t>
            </w:r>
            <w:r w:rsidR="005F02B9">
              <w:rPr>
                <w:rFonts w:ascii="Times New Roman" w:eastAsia="標楷體" w:hAnsi="Times New Roman" w:hint="eastAsia"/>
                <w:color w:val="000000"/>
                <w:szCs w:val="24"/>
              </w:rPr>
              <w:t>為</w:t>
            </w:r>
            <w:r w:rsidR="005F02B9" w:rsidRPr="00FA1639">
              <w:rPr>
                <w:rFonts w:ascii="Times New Roman" w:eastAsia="標楷體" w:hAnsi="Times New Roman" w:hint="eastAsia"/>
                <w:b/>
                <w:color w:val="C00000"/>
                <w:szCs w:val="24"/>
              </w:rPr>
              <w:t>25%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Dual EMBA students should appoint a thesis advisor before the end of the first semester of the second </w:t>
            </w:r>
            <w:r w:rsidRPr="00650144">
              <w:rPr>
                <w:rFonts w:ascii="Times New Roman" w:eastAsia="標楷體" w:hAnsi="Times New Roman" w:hint="eastAsia"/>
                <w:szCs w:val="24"/>
              </w:rPr>
              <w:t>g</w:t>
            </w:r>
            <w:r w:rsidRPr="00650144">
              <w:rPr>
                <w:rFonts w:ascii="Times New Roman" w:eastAsia="標楷體" w:hAnsi="Times New Roman"/>
                <w:szCs w:val="24"/>
              </w:rPr>
              <w:t>rade, and return this form to the office.</w:t>
            </w:r>
          </w:p>
          <w:p w:rsidR="00B122EE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principal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visor must be a full-time </w:t>
            </w:r>
            <w:r w:rsidR="00B63F25" w:rsidRPr="00650144">
              <w:rPr>
                <w:rFonts w:ascii="Times New Roman" w:eastAsia="標楷體" w:hAnsi="Times New Roman"/>
                <w:szCs w:val="24"/>
              </w:rPr>
              <w:t>professor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of NTHU CTM, and </w:t>
            </w:r>
            <w:r w:rsidR="00422474" w:rsidRPr="00422474">
              <w:rPr>
                <w:rFonts w:ascii="Times New Roman" w:eastAsia="標楷體" w:hAnsi="Times New Roman"/>
                <w:szCs w:val="24"/>
              </w:rPr>
              <w:t>serves as an instructor for the Dual EMBA program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. Students must have taken the courses of the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>vis</w:t>
            </w:r>
            <w:r w:rsidR="00A5027F" w:rsidRPr="00650144">
              <w:rPr>
                <w:rFonts w:ascii="Times New Roman" w:eastAsia="標楷體" w:hAnsi="Times New Roman"/>
                <w:szCs w:val="24"/>
              </w:rPr>
              <w:t>or during their studies.</w:t>
            </w:r>
          </w:p>
          <w:p w:rsidR="00992F78" w:rsidRPr="00B122EE" w:rsidRDefault="00B122EE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B122EE">
              <w:rPr>
                <w:rFonts w:ascii="Times New Roman" w:eastAsia="標楷體" w:hAnsi="Times New Roman"/>
                <w:szCs w:val="24"/>
              </w:rPr>
              <w:t>If the full-time teachers deem it necessary to jointly guide with the full-time teachers, part-time teachers, and teachers outside the college or outside the school, the approval of the program committee is required.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maximum number of Dual EMBA students that can be instructed by each advisor per academic year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6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, and the number of individual advisors and joint advisors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1</w:t>
            </w:r>
            <w:r w:rsidRPr="00650144">
              <w:rPr>
                <w:rFonts w:ascii="Times New Roman" w:eastAsia="標楷體" w:hAnsi="Times New Roman"/>
                <w:szCs w:val="24"/>
              </w:rPr>
              <w:t>.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>visor in charge must confirm and agree that the "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thesis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similarity comparison report"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25%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lower than the standard of the Dual EMBA </w:t>
            </w:r>
            <w:r w:rsidR="00A5027F" w:rsidRPr="00650144">
              <w:rPr>
                <w:rFonts w:ascii="Times New Roman" w:eastAsia="標楷體" w:hAnsi="Times New Roman" w:hint="eastAsia"/>
                <w:szCs w:val="24"/>
              </w:rPr>
              <w:t>p</w:t>
            </w:r>
            <w:r w:rsidR="00A5027F" w:rsidRPr="00650144">
              <w:rPr>
                <w:rFonts w:ascii="Times New Roman" w:eastAsia="標楷體" w:hAnsi="Times New Roman"/>
                <w:szCs w:val="24"/>
              </w:rPr>
              <w:t>rogram</w:t>
            </w:r>
            <w:r w:rsidRPr="00650144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C50E93" w:rsidRPr="00ED01A7" w:rsidTr="002D2975">
        <w:trPr>
          <w:trHeight w:val="558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9C05BD" w:rsidRPr="009238E1" w:rsidRDefault="00C50E93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經辦人</w:t>
            </w:r>
          </w:p>
          <w:p w:rsidR="00C50E93" w:rsidRPr="009238E1" w:rsidRDefault="009C05B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Dual EMBA office</w:t>
            </w:r>
          </w:p>
        </w:tc>
        <w:tc>
          <w:tcPr>
            <w:tcW w:w="57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C50E93" w:rsidRPr="009238E1" w:rsidRDefault="00C50E93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單位主管</w:t>
            </w:r>
          </w:p>
          <w:p w:rsidR="009C05BD" w:rsidRPr="009238E1" w:rsidRDefault="0080721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Department Head</w:t>
            </w:r>
          </w:p>
        </w:tc>
      </w:tr>
      <w:tr w:rsidR="002D2975" w:rsidRPr="00ED01A7" w:rsidTr="002D2975">
        <w:trPr>
          <w:trHeight w:val="176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2975" w:rsidRPr="009238E1" w:rsidRDefault="002D2975" w:rsidP="000B480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2975" w:rsidRPr="009238E1" w:rsidRDefault="00EB6D65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班</w:t>
            </w:r>
            <w:r w:rsidR="002D2975" w:rsidRPr="009238E1">
              <w:rPr>
                <w:rFonts w:ascii="Times New Roman" w:eastAsia="標楷體" w:hAnsi="Times New Roman"/>
                <w:szCs w:val="24"/>
              </w:rPr>
              <w:t>主任</w:t>
            </w:r>
          </w:p>
          <w:p w:rsidR="009501AC" w:rsidRPr="009238E1" w:rsidRDefault="00807218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38E1">
              <w:rPr>
                <w:rFonts w:ascii="Times New Roman" w:eastAsia="標楷體" w:hAnsi="Times New Roman" w:hint="eastAsia"/>
              </w:rPr>
              <w:t>C</w:t>
            </w:r>
            <w:r w:rsidRPr="009238E1">
              <w:rPr>
                <w:rFonts w:ascii="Times New Roman" w:eastAsia="標楷體" w:hAnsi="Times New Roman"/>
              </w:rPr>
              <w:t>hair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2975" w:rsidRPr="009238E1" w:rsidRDefault="002D2975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38E1">
              <w:rPr>
                <w:rFonts w:ascii="Times New Roman" w:eastAsia="標楷體" w:hAnsi="Times New Roman"/>
                <w:szCs w:val="24"/>
              </w:rPr>
              <w:t>執行長</w:t>
            </w:r>
          </w:p>
          <w:p w:rsidR="009501AC" w:rsidRPr="009238E1" w:rsidRDefault="00807218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38E1">
              <w:rPr>
                <w:rFonts w:ascii="Times New Roman" w:hAnsi="Times New Roman"/>
              </w:rPr>
              <w:t>Chief Executive Officer</w:t>
            </w:r>
          </w:p>
        </w:tc>
      </w:tr>
    </w:tbl>
    <w:p w:rsidR="00C50E93" w:rsidRPr="00DD0978" w:rsidRDefault="00C50E93" w:rsidP="00C50E93">
      <w:pPr>
        <w:rPr>
          <w:rFonts w:ascii="標楷體" w:eastAsia="標楷體" w:hAnsi="標楷體"/>
          <w:sz w:val="6"/>
          <w:szCs w:val="6"/>
        </w:rPr>
      </w:pPr>
    </w:p>
    <w:sectPr w:rsidR="00C50E93" w:rsidRPr="00DD0978" w:rsidSect="00B5090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A3E" w:rsidRDefault="006E2A3E" w:rsidP="00865D5A">
      <w:r>
        <w:separator/>
      </w:r>
    </w:p>
  </w:endnote>
  <w:endnote w:type="continuationSeparator" w:id="0">
    <w:p w:rsidR="006E2A3E" w:rsidRDefault="006E2A3E" w:rsidP="008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F5D" w:rsidRPr="005C3F5D" w:rsidRDefault="00CF0083" w:rsidP="00B50908">
    <w:pPr>
      <w:pStyle w:val="a7"/>
      <w:wordWrap w:val="0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R</w:t>
    </w:r>
    <w:r w:rsidR="00B50908">
      <w:rPr>
        <w:rFonts w:ascii="Times New Roman" w:eastAsia="標楷體" w:hAnsi="Times New Roman"/>
      </w:rPr>
      <w:t>evision</w:t>
    </w:r>
    <w:r w:rsidR="00C64384">
      <w:rPr>
        <w:rFonts w:ascii="Times New Roman" w:eastAsia="標楷體" w:hAnsi="Times New Roman" w:hint="eastAsia"/>
      </w:rPr>
      <w:t xml:space="preserve"> | </w:t>
    </w:r>
    <w:r w:rsidR="002D2975">
      <w:rPr>
        <w:rFonts w:ascii="Times New Roman" w:eastAsia="標楷體" w:hAnsi="Times New Roman" w:hint="eastAsia"/>
      </w:rPr>
      <w:t>Ma</w:t>
    </w:r>
    <w:r w:rsidR="002D2975">
      <w:rPr>
        <w:rFonts w:ascii="Times New Roman" w:eastAsia="標楷體" w:hAnsi="Times New Roman"/>
      </w:rPr>
      <w:t>y</w:t>
    </w:r>
    <w:r>
      <w:rPr>
        <w:rFonts w:ascii="Times New Roman" w:eastAsia="標楷體" w:hAnsi="Times New Roman"/>
      </w:rPr>
      <w:t>. 202</w:t>
    </w:r>
    <w:r w:rsidR="002D2975">
      <w:rPr>
        <w:rFonts w:ascii="Times New Roman" w:eastAsia="標楷體" w:hAnsi="Times New Roman"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A3E" w:rsidRDefault="006E2A3E" w:rsidP="00865D5A">
      <w:r>
        <w:separator/>
      </w:r>
    </w:p>
  </w:footnote>
  <w:footnote w:type="continuationSeparator" w:id="0">
    <w:p w:rsidR="006E2A3E" w:rsidRDefault="006E2A3E" w:rsidP="0086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E14"/>
    <w:multiLevelType w:val="hybridMultilevel"/>
    <w:tmpl w:val="5308DD60"/>
    <w:lvl w:ilvl="0" w:tplc="64743A92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D8769A"/>
    <w:multiLevelType w:val="hybridMultilevel"/>
    <w:tmpl w:val="A9DAC3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677DD"/>
    <w:multiLevelType w:val="hybridMultilevel"/>
    <w:tmpl w:val="704817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21213"/>
    <w:multiLevelType w:val="hybridMultilevel"/>
    <w:tmpl w:val="0BBA3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701354"/>
    <w:multiLevelType w:val="hybridMultilevel"/>
    <w:tmpl w:val="C9C62BEA"/>
    <w:lvl w:ilvl="0" w:tplc="B576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53"/>
    <w:rsid w:val="000168CF"/>
    <w:rsid w:val="00016BFB"/>
    <w:rsid w:val="00071B07"/>
    <w:rsid w:val="00076810"/>
    <w:rsid w:val="000850EA"/>
    <w:rsid w:val="00086F9B"/>
    <w:rsid w:val="000B480D"/>
    <w:rsid w:val="000D5028"/>
    <w:rsid w:val="00100E42"/>
    <w:rsid w:val="00147679"/>
    <w:rsid w:val="00150FC0"/>
    <w:rsid w:val="001A7410"/>
    <w:rsid w:val="001B7EFA"/>
    <w:rsid w:val="001C3D59"/>
    <w:rsid w:val="00221551"/>
    <w:rsid w:val="00240AA7"/>
    <w:rsid w:val="00257504"/>
    <w:rsid w:val="00257C5A"/>
    <w:rsid w:val="00262186"/>
    <w:rsid w:val="00281922"/>
    <w:rsid w:val="0028514B"/>
    <w:rsid w:val="002C06E0"/>
    <w:rsid w:val="002D2975"/>
    <w:rsid w:val="002F3C91"/>
    <w:rsid w:val="003005B2"/>
    <w:rsid w:val="00357F8B"/>
    <w:rsid w:val="003760FF"/>
    <w:rsid w:val="00404B36"/>
    <w:rsid w:val="00422474"/>
    <w:rsid w:val="00477DBD"/>
    <w:rsid w:val="00490399"/>
    <w:rsid w:val="004B4382"/>
    <w:rsid w:val="004F46F1"/>
    <w:rsid w:val="0050609E"/>
    <w:rsid w:val="005268E7"/>
    <w:rsid w:val="0056287E"/>
    <w:rsid w:val="005B7C64"/>
    <w:rsid w:val="005C3F5D"/>
    <w:rsid w:val="005C64CB"/>
    <w:rsid w:val="005F02B9"/>
    <w:rsid w:val="005F29F9"/>
    <w:rsid w:val="005F4901"/>
    <w:rsid w:val="00601FEF"/>
    <w:rsid w:val="006429AB"/>
    <w:rsid w:val="00650144"/>
    <w:rsid w:val="00662AD3"/>
    <w:rsid w:val="006715A0"/>
    <w:rsid w:val="00675219"/>
    <w:rsid w:val="00684708"/>
    <w:rsid w:val="00685EE7"/>
    <w:rsid w:val="00686285"/>
    <w:rsid w:val="006C4CD8"/>
    <w:rsid w:val="006E1092"/>
    <w:rsid w:val="006E2A3E"/>
    <w:rsid w:val="007919BB"/>
    <w:rsid w:val="007A04EF"/>
    <w:rsid w:val="007A06A8"/>
    <w:rsid w:val="007A1DDB"/>
    <w:rsid w:val="007C500B"/>
    <w:rsid w:val="007E3BD8"/>
    <w:rsid w:val="007F1FD9"/>
    <w:rsid w:val="00805EE4"/>
    <w:rsid w:val="00807218"/>
    <w:rsid w:val="00826436"/>
    <w:rsid w:val="00865D5A"/>
    <w:rsid w:val="00884D86"/>
    <w:rsid w:val="008B2E53"/>
    <w:rsid w:val="008B667C"/>
    <w:rsid w:val="008D7B20"/>
    <w:rsid w:val="0092056A"/>
    <w:rsid w:val="009238E1"/>
    <w:rsid w:val="00947F56"/>
    <w:rsid w:val="009501AC"/>
    <w:rsid w:val="009606A7"/>
    <w:rsid w:val="0097023F"/>
    <w:rsid w:val="009843CC"/>
    <w:rsid w:val="00991956"/>
    <w:rsid w:val="00992F78"/>
    <w:rsid w:val="009C05BD"/>
    <w:rsid w:val="009C3160"/>
    <w:rsid w:val="00A01839"/>
    <w:rsid w:val="00A24749"/>
    <w:rsid w:val="00A5027F"/>
    <w:rsid w:val="00AA7556"/>
    <w:rsid w:val="00AB5B15"/>
    <w:rsid w:val="00B122EE"/>
    <w:rsid w:val="00B207F8"/>
    <w:rsid w:val="00B328F5"/>
    <w:rsid w:val="00B50908"/>
    <w:rsid w:val="00B55A37"/>
    <w:rsid w:val="00B63F25"/>
    <w:rsid w:val="00B71408"/>
    <w:rsid w:val="00BB7DCD"/>
    <w:rsid w:val="00BC2CA1"/>
    <w:rsid w:val="00BE1214"/>
    <w:rsid w:val="00BF3D72"/>
    <w:rsid w:val="00C034CB"/>
    <w:rsid w:val="00C269E3"/>
    <w:rsid w:val="00C31C98"/>
    <w:rsid w:val="00C50E93"/>
    <w:rsid w:val="00C64384"/>
    <w:rsid w:val="00C650F0"/>
    <w:rsid w:val="00C73F35"/>
    <w:rsid w:val="00C923A7"/>
    <w:rsid w:val="00CD524C"/>
    <w:rsid w:val="00CD5560"/>
    <w:rsid w:val="00CD7ACC"/>
    <w:rsid w:val="00CF0083"/>
    <w:rsid w:val="00D038B2"/>
    <w:rsid w:val="00D2396D"/>
    <w:rsid w:val="00D64A37"/>
    <w:rsid w:val="00DA0FF4"/>
    <w:rsid w:val="00DB31BF"/>
    <w:rsid w:val="00DD0978"/>
    <w:rsid w:val="00DD446D"/>
    <w:rsid w:val="00E276B4"/>
    <w:rsid w:val="00E43702"/>
    <w:rsid w:val="00E74634"/>
    <w:rsid w:val="00E80F79"/>
    <w:rsid w:val="00EA59F0"/>
    <w:rsid w:val="00EB6D65"/>
    <w:rsid w:val="00ED01A7"/>
    <w:rsid w:val="00ED3AC2"/>
    <w:rsid w:val="00EE21A6"/>
    <w:rsid w:val="00F27C91"/>
    <w:rsid w:val="00F50452"/>
    <w:rsid w:val="00F647D4"/>
    <w:rsid w:val="00FA1639"/>
    <w:rsid w:val="00FA6C87"/>
    <w:rsid w:val="00FC1331"/>
    <w:rsid w:val="00FE29B3"/>
    <w:rsid w:val="00FF24E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E4F2A"/>
  <w15:docId w15:val="{C1CAEF09-D87F-4D4F-88AF-796E030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48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65D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65D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BA&#25351;&#23566;&#25945;&#25480;&#35469;&#35657;&#21934;-104.10&#26356;&#26032;&#2925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MBA指導教授認證單-104.10更新版.dot</Template>
  <TotalTime>206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嚴友淳</cp:lastModifiedBy>
  <cp:revision>35</cp:revision>
  <cp:lastPrinted>2014-03-21T06:24:00Z</cp:lastPrinted>
  <dcterms:created xsi:type="dcterms:W3CDTF">2020-08-04T07:47:00Z</dcterms:created>
  <dcterms:modified xsi:type="dcterms:W3CDTF">2026-05-28T02:38:00Z</dcterms:modified>
</cp:coreProperties>
</file>